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A1" w:rsidRPr="00F90AD7" w:rsidRDefault="00075AA1">
      <w:pPr>
        <w:pStyle w:val="ListParagraph"/>
        <w:ind w:firstLineChars="0" w:firstLine="0"/>
        <w:rPr>
          <w:rFonts w:ascii="黑体" w:eastAsia="黑体" w:hAnsi="黑体" w:cs="方正黑体_GBK"/>
          <w:sz w:val="32"/>
          <w:szCs w:val="32"/>
          <w:shd w:val="clear" w:color="auto" w:fill="FFFFFF"/>
        </w:rPr>
      </w:pPr>
      <w:r w:rsidRPr="00F90AD7">
        <w:rPr>
          <w:rFonts w:ascii="黑体" w:eastAsia="黑体" w:hAnsi="黑体" w:cs="方正黑体_GBK" w:hint="eastAsia"/>
          <w:sz w:val="32"/>
          <w:szCs w:val="32"/>
          <w:shd w:val="clear" w:color="auto" w:fill="FFFFFF"/>
        </w:rPr>
        <w:t>附件</w:t>
      </w:r>
      <w:r w:rsidRPr="00F90AD7">
        <w:rPr>
          <w:rFonts w:ascii="黑体" w:eastAsia="黑体" w:hAnsi="黑体" w:cs="方正黑体_GBK"/>
          <w:sz w:val="32"/>
          <w:szCs w:val="32"/>
          <w:shd w:val="clear" w:color="auto" w:fill="FFFFFF"/>
        </w:rPr>
        <w:t>2</w:t>
      </w:r>
    </w:p>
    <w:p w:rsidR="00075AA1" w:rsidRPr="00F90AD7" w:rsidRDefault="00075AA1" w:rsidP="00F90AD7">
      <w:pPr>
        <w:pStyle w:val="ListParagraph"/>
        <w:spacing w:line="500" w:lineRule="exact"/>
        <w:ind w:firstLineChars="0" w:firstLine="0"/>
        <w:rPr>
          <w:rFonts w:ascii="仿宋_GB2312" w:eastAsia="仿宋_GB2312" w:hAnsi="方正黑体_GBK" w:cs="方正黑体_GBK"/>
          <w:sz w:val="32"/>
          <w:szCs w:val="32"/>
          <w:shd w:val="clear" w:color="auto" w:fill="FFFFFF"/>
        </w:rPr>
      </w:pPr>
    </w:p>
    <w:p w:rsidR="00075AA1" w:rsidRPr="00F90AD7" w:rsidRDefault="00075AA1" w:rsidP="00F90AD7"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 w:rsidRPr="00F90AD7">
        <w:rPr>
          <w:rFonts w:ascii="方正小标宋简体" w:eastAsia="方正小标宋简体" w:hint="eastAsia"/>
          <w:sz w:val="44"/>
          <w:szCs w:val="44"/>
        </w:rPr>
        <w:t>立法听证会报名表</w:t>
      </w:r>
    </w:p>
    <w:tbl>
      <w:tblPr>
        <w:tblpPr w:leftFromText="180" w:rightFromText="180" w:vertAnchor="text" w:horzAnchor="margin" w:tblpXSpec="center" w:tblpY="302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9"/>
        <w:gridCol w:w="2459"/>
        <w:gridCol w:w="890"/>
        <w:gridCol w:w="10"/>
        <w:gridCol w:w="1363"/>
        <w:gridCol w:w="1198"/>
        <w:gridCol w:w="1446"/>
      </w:tblGrid>
      <w:tr w:rsidR="00075AA1" w:rsidRPr="003274C4" w:rsidTr="00BF1E35">
        <w:trPr>
          <w:trHeight w:val="615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45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46" w:type="dxa"/>
            <w:vAlign w:val="center"/>
          </w:tcPr>
          <w:p w:rsidR="00075AA1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75AA1" w:rsidRPr="003274C4" w:rsidTr="00BF1E35">
        <w:trPr>
          <w:trHeight w:val="562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245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职业</w:t>
            </w:r>
          </w:p>
        </w:tc>
        <w:tc>
          <w:tcPr>
            <w:tcW w:w="1373" w:type="dxa"/>
            <w:gridSpan w:val="2"/>
            <w:vAlign w:val="center"/>
          </w:tcPr>
          <w:p w:rsidR="00075AA1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446" w:type="dxa"/>
            <w:vAlign w:val="center"/>
          </w:tcPr>
          <w:p w:rsidR="00075AA1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75AA1" w:rsidRPr="003274C4" w:rsidTr="00BF1E35">
        <w:trPr>
          <w:trHeight w:val="659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7366" w:type="dxa"/>
            <w:gridSpan w:val="6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AA1" w:rsidRPr="003274C4" w:rsidTr="00BF1E35">
        <w:trPr>
          <w:trHeight w:val="602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359" w:type="dxa"/>
            <w:gridSpan w:val="3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644" w:type="dxa"/>
            <w:gridSpan w:val="2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AA1" w:rsidRPr="003274C4" w:rsidTr="00BF1E35">
        <w:trPr>
          <w:trHeight w:val="619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359" w:type="dxa"/>
            <w:gridSpan w:val="3"/>
            <w:vAlign w:val="center"/>
          </w:tcPr>
          <w:p w:rsidR="00075AA1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2644" w:type="dxa"/>
            <w:gridSpan w:val="2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AA1" w:rsidRPr="003274C4" w:rsidTr="00BF1E35">
        <w:trPr>
          <w:trHeight w:val="628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gridSpan w:val="3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3274C4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gridSpan w:val="2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AA1" w:rsidRPr="00CD0DCB" w:rsidTr="00BF1E35">
        <w:trPr>
          <w:trHeight w:val="3825"/>
        </w:trPr>
        <w:tc>
          <w:tcPr>
            <w:tcW w:w="1969" w:type="dxa"/>
            <w:vAlign w:val="center"/>
          </w:tcPr>
          <w:p w:rsidR="00075AA1" w:rsidRPr="003274C4" w:rsidRDefault="00075AA1" w:rsidP="00BF1E35">
            <w:pPr>
              <w:spacing w:line="48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对听证事项的基本意见和简要理由</w:t>
            </w:r>
          </w:p>
        </w:tc>
        <w:tc>
          <w:tcPr>
            <w:tcW w:w="7366" w:type="dxa"/>
            <w:gridSpan w:val="6"/>
            <w:vAlign w:val="center"/>
          </w:tcPr>
          <w:p w:rsidR="00075AA1" w:rsidRPr="00CD0DCB" w:rsidRDefault="00075AA1" w:rsidP="00BF1E35">
            <w:pPr>
              <w:spacing w:line="48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5AA1" w:rsidRPr="00CD0DCB" w:rsidRDefault="00075AA1" w:rsidP="00BF1E35">
            <w:pPr>
              <w:spacing w:line="48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5AA1" w:rsidRPr="00CD0DCB" w:rsidRDefault="00075AA1" w:rsidP="00BF1E35">
            <w:pPr>
              <w:spacing w:line="48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5AA1" w:rsidRPr="00CD0DCB" w:rsidRDefault="00075AA1" w:rsidP="00BF1E35">
            <w:pPr>
              <w:spacing w:line="480" w:lineRule="exact"/>
              <w:ind w:firstLineChars="200" w:firstLine="560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5AA1" w:rsidRPr="00CD0DCB" w:rsidRDefault="00075AA1" w:rsidP="00BF1E35">
            <w:pPr>
              <w:spacing w:line="480" w:lineRule="exact"/>
              <w:jc w:val="righ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AA1" w:rsidRPr="00CD0DCB" w:rsidTr="00BF1E35">
        <w:trPr>
          <w:trHeight w:val="711"/>
        </w:trPr>
        <w:tc>
          <w:tcPr>
            <w:tcW w:w="9335" w:type="dxa"/>
            <w:gridSpan w:val="7"/>
            <w:vAlign w:val="center"/>
          </w:tcPr>
          <w:p w:rsidR="00075AA1" w:rsidRPr="00CD0DCB" w:rsidRDefault="00075AA1" w:rsidP="00BF1E3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报名类别：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听证代表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□旁听人员</w:t>
            </w:r>
          </w:p>
        </w:tc>
      </w:tr>
      <w:tr w:rsidR="00075AA1" w:rsidRPr="00CD0DCB" w:rsidTr="00BF1E35">
        <w:trPr>
          <w:trHeight w:val="1657"/>
        </w:trPr>
        <w:tc>
          <w:tcPr>
            <w:tcW w:w="9335" w:type="dxa"/>
            <w:gridSpan w:val="7"/>
            <w:vAlign w:val="center"/>
          </w:tcPr>
          <w:p w:rsidR="00075AA1" w:rsidRDefault="00075AA1" w:rsidP="00BF1E3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所属行业：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□人大代表</w:t>
            </w:r>
            <w:r w:rsidRPr="00CD0DCB">
              <w:rPr>
                <w:rFonts w:ascii="仿宋_GB2312" w:eastAsia="仿宋_GB2312" w:hAnsi="宋体"/>
                <w:sz w:val="28"/>
                <w:szCs w:val="28"/>
              </w:rPr>
              <w:t xml:space="preserve">              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□政协委员</w:t>
            </w:r>
          </w:p>
          <w:p w:rsidR="00075AA1" w:rsidRPr="00CD0DCB" w:rsidRDefault="00075AA1" w:rsidP="00BF1E35">
            <w:pPr>
              <w:spacing w:line="40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□市民代表</w:t>
            </w:r>
            <w:r w:rsidRPr="00CD0DCB">
              <w:rPr>
                <w:rFonts w:ascii="仿宋_GB2312" w:eastAsia="仿宋_GB2312" w:hAnsi="宋体"/>
                <w:sz w:val="28"/>
                <w:szCs w:val="28"/>
              </w:rPr>
              <w:t xml:space="preserve">              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□食品生产经营者代表</w:t>
            </w:r>
          </w:p>
          <w:p w:rsidR="00075AA1" w:rsidRDefault="00075AA1" w:rsidP="00BF1E35">
            <w:pPr>
              <w:spacing w:line="40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□相关行业代表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  <w:r w:rsidRPr="00CD0DCB">
              <w:rPr>
                <w:rFonts w:ascii="仿宋_GB2312" w:eastAsia="仿宋_GB2312" w:hAnsi="宋体"/>
                <w:sz w:val="28"/>
                <w:szCs w:val="28"/>
              </w:rPr>
              <w:t xml:space="preserve">                </w:t>
            </w:r>
          </w:p>
        </w:tc>
      </w:tr>
      <w:tr w:rsidR="00075AA1" w:rsidRPr="00CD0DCB" w:rsidTr="00BF1E35">
        <w:trPr>
          <w:trHeight w:val="617"/>
        </w:trPr>
        <w:tc>
          <w:tcPr>
            <w:tcW w:w="9335" w:type="dxa"/>
            <w:gridSpan w:val="7"/>
            <w:vAlign w:val="center"/>
          </w:tcPr>
          <w:p w:rsidR="00075AA1" w:rsidRDefault="00075AA1" w:rsidP="00BF1E35">
            <w:pPr>
              <w:spacing w:line="480" w:lineRule="exact"/>
              <w:jc w:val="left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请在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表格中</w:t>
            </w:r>
            <w:r w:rsidRPr="00CD0DCB">
              <w:rPr>
                <w:rFonts w:ascii="仿宋_GB2312" w:eastAsia="仿宋_GB2312" w:hAnsi="宋体" w:hint="eastAsia"/>
                <w:sz w:val="28"/>
                <w:szCs w:val="28"/>
              </w:rPr>
              <w:t>对应“□”内划“√”，不得多选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075AA1" w:rsidRPr="00A66224" w:rsidRDefault="00075AA1" w:rsidP="00F90AD7">
      <w:pPr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A66224">
        <w:rPr>
          <w:rFonts w:ascii="仿宋_GB2312" w:eastAsia="仿宋_GB2312" w:hAnsi="宋体" w:hint="eastAsia"/>
          <w:sz w:val="28"/>
          <w:szCs w:val="28"/>
        </w:rPr>
        <w:t>报名人签名：</w:t>
      </w:r>
      <w:r>
        <w:rPr>
          <w:rFonts w:ascii="仿宋_GB2312" w:eastAsia="仿宋_GB2312" w:hAnsi="宋体"/>
          <w:sz w:val="28"/>
          <w:szCs w:val="28"/>
        </w:rPr>
        <w:t xml:space="preserve">                     </w:t>
      </w:r>
      <w:r w:rsidRPr="00A66224">
        <w:rPr>
          <w:rFonts w:ascii="仿宋_GB2312" w:eastAsia="仿宋_GB2312" w:hAnsi="宋体" w:hint="eastAsia"/>
          <w:sz w:val="28"/>
          <w:szCs w:val="28"/>
        </w:rPr>
        <w:t>单位盖章：</w:t>
      </w:r>
    </w:p>
    <w:p w:rsidR="00075AA1" w:rsidRPr="00CD0DCB" w:rsidRDefault="00075AA1"/>
    <w:sectPr w:rsidR="00075AA1" w:rsidRPr="00CD0DCB" w:rsidSect="0061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911"/>
    <w:rsid w:val="00075AA1"/>
    <w:rsid w:val="0008102B"/>
    <w:rsid w:val="003274C4"/>
    <w:rsid w:val="004B0D98"/>
    <w:rsid w:val="00610911"/>
    <w:rsid w:val="00881DB7"/>
    <w:rsid w:val="008B7A76"/>
    <w:rsid w:val="008C7FC2"/>
    <w:rsid w:val="008D2685"/>
    <w:rsid w:val="00A66224"/>
    <w:rsid w:val="00BE0414"/>
    <w:rsid w:val="00BF1E35"/>
    <w:rsid w:val="00CD0DCB"/>
    <w:rsid w:val="00CE2E4A"/>
    <w:rsid w:val="00D03F0B"/>
    <w:rsid w:val="00F90AD7"/>
    <w:rsid w:val="7D6B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09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4</cp:revision>
  <dcterms:created xsi:type="dcterms:W3CDTF">2021-11-15T00:42:00Z</dcterms:created>
  <dcterms:modified xsi:type="dcterms:W3CDTF">2022-09-07T16:52:00Z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EEE8702EEB7B4C6F8F977BC70CE09FFC</vt:lpwstr>
  </property>
</Properties>
</file>